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912" w:rsidRPr="00BC4912" w:rsidRDefault="00BC4912" w:rsidP="00BC4912">
      <w:pPr>
        <w:tabs>
          <w:tab w:val="left" w:pos="6467"/>
        </w:tabs>
        <w:spacing w:before="90"/>
        <w:jc w:val="right"/>
        <w:rPr>
          <w:b/>
          <w:i/>
        </w:rPr>
      </w:pPr>
      <w:r w:rsidRPr="00BC4912">
        <w:rPr>
          <w:b/>
          <w:i/>
        </w:rPr>
        <w:t>Allegato D</w:t>
      </w:r>
    </w:p>
    <w:p w:rsidR="00E5685A" w:rsidRDefault="00E5685A" w:rsidP="00E5685A">
      <w:pPr>
        <w:tabs>
          <w:tab w:val="left" w:pos="6467"/>
        </w:tabs>
        <w:spacing w:before="90"/>
        <w:jc w:val="center"/>
      </w:pPr>
      <w:r w:rsidRPr="00080F59">
        <w:rPr>
          <w:b/>
        </w:rPr>
        <w:t xml:space="preserve">PROGRAMMA OPERATIVO NAZIONALE </w:t>
      </w:r>
      <w:r w:rsidRPr="00080F59">
        <w:t xml:space="preserve">“Competenze per lo sviluppo” 2014/2020 -  </w:t>
      </w:r>
    </w:p>
    <w:p w:rsidR="008E6A64" w:rsidRPr="00E5685A" w:rsidRDefault="008E6A64" w:rsidP="00E5685A">
      <w:pPr>
        <w:tabs>
          <w:tab w:val="left" w:pos="6467"/>
        </w:tabs>
        <w:spacing w:before="90"/>
        <w:jc w:val="center"/>
        <w:rPr>
          <w:b/>
          <w:sz w:val="24"/>
          <w:szCs w:val="24"/>
        </w:rPr>
      </w:pPr>
      <w:r w:rsidRPr="00E5685A">
        <w:rPr>
          <w:b/>
          <w:sz w:val="24"/>
          <w:szCs w:val="24"/>
        </w:rPr>
        <w:t>Progetto “</w:t>
      </w:r>
      <w:proofErr w:type="spellStart"/>
      <w:r w:rsidRPr="00E5685A">
        <w:rPr>
          <w:b/>
          <w:sz w:val="24"/>
          <w:szCs w:val="24"/>
        </w:rPr>
        <w:t>AzzizziAmo</w:t>
      </w:r>
      <w:proofErr w:type="spellEnd"/>
      <w:r w:rsidRPr="00E5685A">
        <w:rPr>
          <w:b/>
          <w:sz w:val="24"/>
          <w:szCs w:val="24"/>
        </w:rPr>
        <w:t>”</w:t>
      </w:r>
    </w:p>
    <w:p w:rsidR="00D82A48" w:rsidRPr="00E06F7B" w:rsidRDefault="003A6EDC" w:rsidP="00E5685A">
      <w:pPr>
        <w:tabs>
          <w:tab w:val="left" w:pos="6467"/>
        </w:tabs>
        <w:spacing w:before="90"/>
        <w:jc w:val="center"/>
        <w:rPr>
          <w:b/>
        </w:rPr>
      </w:pPr>
      <w:r w:rsidRPr="00E06F7B">
        <w:rPr>
          <w:b/>
        </w:rPr>
        <w:t>Codice progetto 10.1.1A-FSEPON-SI-2017-</w:t>
      </w:r>
      <w:proofErr w:type="gramStart"/>
      <w:r w:rsidRPr="00E06F7B">
        <w:rPr>
          <w:b/>
        </w:rPr>
        <w:t>101</w:t>
      </w:r>
      <w:r w:rsidR="00D82A48" w:rsidRPr="00E06F7B">
        <w:rPr>
          <w:b/>
        </w:rPr>
        <w:t xml:space="preserve"> </w:t>
      </w:r>
      <w:r w:rsidR="00E5685A">
        <w:rPr>
          <w:b/>
        </w:rPr>
        <w:t xml:space="preserve"> </w:t>
      </w:r>
      <w:r w:rsidR="00D82A48" w:rsidRPr="00E06F7B">
        <w:rPr>
          <w:b/>
        </w:rPr>
        <w:t>CUP</w:t>
      </w:r>
      <w:proofErr w:type="gramEnd"/>
      <w:r w:rsidR="00D82A48" w:rsidRPr="00E06F7B">
        <w:rPr>
          <w:b/>
        </w:rPr>
        <w:t>: G79G16000450007</w:t>
      </w:r>
    </w:p>
    <w:p w:rsidR="003A6EDC" w:rsidRPr="00E5685A" w:rsidRDefault="00BC4912" w:rsidP="00BC4912">
      <w:pPr>
        <w:tabs>
          <w:tab w:val="left" w:pos="6467"/>
        </w:tabs>
        <w:spacing w:before="90"/>
        <w:jc w:val="center"/>
        <w:rPr>
          <w:b/>
          <w:sz w:val="16"/>
          <w:szCs w:val="16"/>
        </w:rPr>
      </w:pPr>
      <w:r w:rsidRPr="00E5685A">
        <w:rPr>
          <w:b/>
        </w:rPr>
        <w:t>TRACCIA PROGRAMMATICA DELL’INTERVENTO</w:t>
      </w:r>
      <w:r w:rsidRPr="00BC4912">
        <w:rPr>
          <w:b/>
          <w:sz w:val="24"/>
          <w:szCs w:val="24"/>
          <w:vertAlign w:val="superscript"/>
        </w:rPr>
        <w:t>1</w:t>
      </w:r>
    </w:p>
    <w:p w:rsidR="009E68C8" w:rsidRPr="00E5685A" w:rsidRDefault="009E68C8" w:rsidP="00E5685A">
      <w:pPr>
        <w:tabs>
          <w:tab w:val="left" w:pos="6467"/>
        </w:tabs>
        <w:spacing w:before="90"/>
        <w:jc w:val="center"/>
        <w:rPr>
          <w:b/>
        </w:rPr>
      </w:pPr>
    </w:p>
    <w:p w:rsidR="00E5685A" w:rsidRPr="006D49D2" w:rsidRDefault="00E5685A" w:rsidP="00E5685A">
      <w:pPr>
        <w:tabs>
          <w:tab w:val="left" w:pos="851"/>
        </w:tabs>
        <w:spacing w:line="480" w:lineRule="auto"/>
        <w:jc w:val="both"/>
      </w:pPr>
      <w:r w:rsidRPr="006D49D2">
        <w:t>Il /La sottoscritto/a ________________________________</w:t>
      </w:r>
      <w:r>
        <w:t>___</w:t>
      </w:r>
      <w:r w:rsidRPr="006D49D2">
        <w:t>__________________nato/a il __</w:t>
      </w:r>
      <w:proofErr w:type="gramStart"/>
      <w:r w:rsidRPr="006D49D2">
        <w:t>_._</w:t>
      </w:r>
      <w:proofErr w:type="gramEnd"/>
      <w:r w:rsidRPr="006D49D2">
        <w:t>__.____  a</w:t>
      </w:r>
      <w:r>
        <w:t xml:space="preserve">   </w:t>
      </w:r>
      <w:r w:rsidRPr="006D49D2">
        <w:t xml:space="preserve"> ___________________________ residente a _______________________________________prov. _____ via________________________________________________ n°_____ C.F._________________________</w:t>
      </w:r>
    </w:p>
    <w:p w:rsidR="00E5685A" w:rsidRPr="006D49D2" w:rsidRDefault="00E5685A" w:rsidP="00E5685A">
      <w:pPr>
        <w:spacing w:line="480" w:lineRule="auto"/>
      </w:pPr>
      <w:r w:rsidRPr="006D49D2">
        <w:t xml:space="preserve">tel. fisso________________________ </w:t>
      </w:r>
      <w:proofErr w:type="spellStart"/>
      <w:proofErr w:type="gramStart"/>
      <w:r w:rsidRPr="006D49D2">
        <w:t>cell</w:t>
      </w:r>
      <w:proofErr w:type="spellEnd"/>
      <w:r w:rsidRPr="006D49D2">
        <w:t>._</w:t>
      </w:r>
      <w:proofErr w:type="gramEnd"/>
      <w:r w:rsidRPr="006D49D2">
        <w:t>________________________fax_________________________</w:t>
      </w:r>
    </w:p>
    <w:p w:rsidR="00E5685A" w:rsidRPr="006D49D2" w:rsidRDefault="00E5685A" w:rsidP="00E5685A">
      <w:pPr>
        <w:spacing w:line="480" w:lineRule="auto"/>
      </w:pPr>
      <w:proofErr w:type="gramStart"/>
      <w:r w:rsidRPr="006D49D2">
        <w:t>E-mail:_</w:t>
      </w:r>
      <w:proofErr w:type="gramEnd"/>
      <w:r w:rsidRPr="006D49D2">
        <w:t>________________________________________________________________________________</w:t>
      </w:r>
    </w:p>
    <w:p w:rsidR="00E5685A" w:rsidRPr="00E5685A" w:rsidRDefault="00E5685A" w:rsidP="00E5685A">
      <w:pPr>
        <w:adjustRightInd w:val="0"/>
        <w:jc w:val="both"/>
        <w:rPr>
          <w:b/>
          <w:bCs/>
        </w:rPr>
      </w:pPr>
      <w:r w:rsidRPr="00E5685A">
        <w:t xml:space="preserve">Avendo chiesto di essere ammesso/a in qualità di </w:t>
      </w:r>
      <w:r w:rsidRPr="00BC4912">
        <w:rPr>
          <w:b/>
        </w:rPr>
        <w:t>E</w:t>
      </w:r>
      <w:r w:rsidRPr="00E5685A">
        <w:rPr>
          <w:b/>
        </w:rPr>
        <w:t xml:space="preserve">sperto </w:t>
      </w:r>
      <w:r w:rsidR="00237A49">
        <w:rPr>
          <w:b/>
        </w:rPr>
        <w:t>Esterno</w:t>
      </w:r>
      <w:r w:rsidRPr="00E5685A">
        <w:rPr>
          <w:b/>
        </w:rPr>
        <w:t xml:space="preserve"> per il modul</w:t>
      </w:r>
      <w:r>
        <w:rPr>
          <w:b/>
        </w:rPr>
        <w:t>o ______________________</w:t>
      </w:r>
    </w:p>
    <w:p w:rsidR="00BC4912" w:rsidRDefault="00BC4912" w:rsidP="00BC4912">
      <w:pPr>
        <w:jc w:val="center"/>
        <w:rPr>
          <w:rFonts w:ascii="Calibri" w:hAnsi="Calibri" w:cs="Calibri"/>
          <w:b/>
          <w:bCs/>
        </w:rPr>
      </w:pPr>
    </w:p>
    <w:p w:rsidR="00BC4912" w:rsidRPr="00BC4912" w:rsidRDefault="00BC4912" w:rsidP="00BC4912">
      <w:pPr>
        <w:adjustRightInd w:val="0"/>
        <w:jc w:val="center"/>
        <w:rPr>
          <w:b/>
        </w:rPr>
      </w:pPr>
      <w:r w:rsidRPr="00BC4912">
        <w:rPr>
          <w:b/>
        </w:rPr>
        <w:t>PRESENTA</w:t>
      </w:r>
    </w:p>
    <w:p w:rsidR="00BC4912" w:rsidRPr="00BC4912" w:rsidRDefault="00BC4912" w:rsidP="00BC4912">
      <w:pPr>
        <w:adjustRightInd w:val="0"/>
        <w:jc w:val="both"/>
      </w:pPr>
    </w:p>
    <w:p w:rsidR="00BC4912" w:rsidRPr="00BC4912" w:rsidRDefault="00BC4912" w:rsidP="00BC4912">
      <w:pPr>
        <w:adjustRightInd w:val="0"/>
        <w:jc w:val="both"/>
      </w:pPr>
      <w:r w:rsidRPr="00BC4912">
        <w:t xml:space="preserve">La seguente ipotesi progettuale </w:t>
      </w:r>
      <w:proofErr w:type="gramStart"/>
      <w:r w:rsidRPr="00BC4912">
        <w:t>( min.</w:t>
      </w:r>
      <w:proofErr w:type="gramEnd"/>
      <w:r w:rsidRPr="00BC4912">
        <w:t xml:space="preserve"> 2000- </w:t>
      </w:r>
      <w:proofErr w:type="spellStart"/>
      <w:r w:rsidRPr="00BC4912">
        <w:t>max</w:t>
      </w:r>
      <w:proofErr w:type="spellEnd"/>
      <w:r w:rsidRPr="00BC4912">
        <w:t xml:space="preserve"> 6000 caratteri) dell’intervento che si</w:t>
      </w:r>
      <w:r>
        <w:t xml:space="preserve"> </w:t>
      </w:r>
      <w:r w:rsidRPr="00BC4912">
        <w:t>intende svolgere: obiettivi prefissati – attività previste – contenuti – metodologie – luoghi</w:t>
      </w:r>
      <w:r w:rsidR="00DD6CD3">
        <w:t>- strumenti</w:t>
      </w:r>
      <w:r w:rsidRPr="00BC4912">
        <w:t>)</w:t>
      </w:r>
    </w:p>
    <w:p w:rsidR="00BC4912" w:rsidRDefault="00BC4912" w:rsidP="00BC491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</w:t>
      </w:r>
    </w:p>
    <w:p w:rsidR="00E82961" w:rsidRDefault="00E82961" w:rsidP="003A6EDC">
      <w:pPr>
        <w:pStyle w:val="Corpodeltesto2"/>
        <w:jc w:val="right"/>
        <w:rPr>
          <w:b/>
          <w:i/>
        </w:rPr>
      </w:pPr>
      <w:bookmarkStart w:id="0" w:name="_GoBack"/>
      <w:bookmarkEnd w:id="0"/>
    </w:p>
    <w:p w:rsidR="001D69EE" w:rsidRDefault="001D69EE" w:rsidP="003A6EDC">
      <w:pPr>
        <w:pStyle w:val="Corpodeltesto2"/>
        <w:jc w:val="right"/>
        <w:rPr>
          <w:b/>
          <w:i/>
        </w:rPr>
      </w:pPr>
    </w:p>
    <w:p w:rsidR="00E82961" w:rsidRDefault="00E82961" w:rsidP="003A6EDC">
      <w:pPr>
        <w:pStyle w:val="Corpodeltesto2"/>
        <w:jc w:val="right"/>
        <w:rPr>
          <w:b/>
          <w:i/>
        </w:rPr>
      </w:pPr>
    </w:p>
    <w:p w:rsidR="00E82961" w:rsidRDefault="00E82961" w:rsidP="003A6EDC">
      <w:pPr>
        <w:pStyle w:val="Corpodeltesto2"/>
        <w:jc w:val="right"/>
        <w:rPr>
          <w:b/>
          <w:i/>
        </w:rPr>
      </w:pPr>
    </w:p>
    <w:p w:rsidR="00BC4912" w:rsidRPr="00907383" w:rsidRDefault="00BC4912" w:rsidP="00BC4912">
      <w:pPr>
        <w:pStyle w:val="Corpodeltesto2"/>
        <w:spacing w:line="220" w:lineRule="atLeast"/>
      </w:pPr>
      <w:r w:rsidRPr="00907383">
        <w:t>Data</w:t>
      </w:r>
      <w:r>
        <w:t>, _________________</w:t>
      </w:r>
      <w:r w:rsidRPr="00907383">
        <w:tab/>
      </w:r>
      <w:r w:rsidRPr="00907383">
        <w:tab/>
      </w:r>
      <w:r w:rsidRPr="00907383">
        <w:tab/>
        <w:t>FIRMA ________________________________</w:t>
      </w:r>
    </w:p>
    <w:p w:rsidR="00E82961" w:rsidRDefault="00E82961" w:rsidP="00ED79FD">
      <w:pPr>
        <w:pStyle w:val="Corpodeltesto2"/>
        <w:spacing w:after="0" w:line="240" w:lineRule="auto"/>
        <w:jc w:val="right"/>
        <w:rPr>
          <w:b/>
          <w:i/>
        </w:rPr>
      </w:pPr>
    </w:p>
    <w:p w:rsidR="00ED79FD" w:rsidRDefault="00ED79FD" w:rsidP="00ED79FD">
      <w:pPr>
        <w:pStyle w:val="Corpodeltesto2"/>
        <w:spacing w:after="0" w:line="240" w:lineRule="auto"/>
        <w:jc w:val="right"/>
        <w:rPr>
          <w:b/>
          <w:i/>
        </w:rPr>
      </w:pPr>
    </w:p>
    <w:p w:rsidR="00ED79FD" w:rsidRPr="00ED79FD" w:rsidRDefault="00ED79FD" w:rsidP="00ED79FD">
      <w:pPr>
        <w:pStyle w:val="Corpodeltesto2"/>
        <w:spacing w:after="0" w:line="360" w:lineRule="auto"/>
        <w:rPr>
          <w:sz w:val="28"/>
          <w:szCs w:val="28"/>
        </w:rPr>
      </w:pPr>
      <w:r w:rsidRPr="00ED79FD">
        <w:rPr>
          <w:sz w:val="28"/>
          <w:szCs w:val="28"/>
        </w:rPr>
        <w:t>__________________</w:t>
      </w:r>
    </w:p>
    <w:p w:rsidR="00ED79FD" w:rsidRPr="00ED79FD" w:rsidRDefault="00E40109" w:rsidP="00ED79FD">
      <w:pPr>
        <w:pStyle w:val="Corpotesto"/>
        <w:spacing w:line="360" w:lineRule="auto"/>
        <w:jc w:val="both"/>
        <w:rPr>
          <w:sz w:val="22"/>
          <w:szCs w:val="22"/>
        </w:rPr>
      </w:pPr>
      <w:r w:rsidRPr="00ED79FD">
        <w:rPr>
          <w:b/>
          <w:sz w:val="28"/>
          <w:szCs w:val="28"/>
          <w:vertAlign w:val="superscript"/>
        </w:rPr>
        <w:t>1</w:t>
      </w:r>
      <w:r w:rsidR="00ED79FD">
        <w:rPr>
          <w:b/>
          <w:sz w:val="28"/>
          <w:szCs w:val="28"/>
          <w:vertAlign w:val="superscript"/>
        </w:rPr>
        <w:t xml:space="preserve"> </w:t>
      </w:r>
      <w:r w:rsidR="00ED79FD" w:rsidRPr="00ED79FD">
        <w:rPr>
          <w:sz w:val="22"/>
          <w:szCs w:val="22"/>
        </w:rPr>
        <w:t>L’</w:t>
      </w:r>
      <w:r w:rsidRPr="00ED79FD">
        <w:rPr>
          <w:sz w:val="22"/>
          <w:szCs w:val="22"/>
        </w:rPr>
        <w:t xml:space="preserve">Allegato D </w:t>
      </w:r>
      <w:r w:rsidR="00ED79FD" w:rsidRPr="00ED79FD">
        <w:rPr>
          <w:sz w:val="22"/>
          <w:szCs w:val="22"/>
        </w:rPr>
        <w:t>dovrà essere compilat</w:t>
      </w:r>
      <w:r w:rsidR="009458C6">
        <w:rPr>
          <w:sz w:val="22"/>
          <w:szCs w:val="22"/>
        </w:rPr>
        <w:t>o</w:t>
      </w:r>
      <w:r w:rsidR="00ED79FD" w:rsidRPr="00ED79FD">
        <w:rPr>
          <w:sz w:val="22"/>
          <w:szCs w:val="22"/>
        </w:rPr>
        <w:t xml:space="preserve"> per ciascun modulo a cui si chiede di concorrere. </w:t>
      </w:r>
    </w:p>
    <w:sectPr w:rsidR="00ED79FD" w:rsidRPr="00ED79FD" w:rsidSect="001D69EE">
      <w:footerReference w:type="even" r:id="rId8"/>
      <w:footerReference w:type="default" r:id="rId9"/>
      <w:headerReference w:type="first" r:id="rId10"/>
      <w:footerReference w:type="first" r:id="rId11"/>
      <w:pgSz w:w="11910" w:h="16840" w:code="9"/>
      <w:pgMar w:top="567" w:right="1134" w:bottom="1134" w:left="1134" w:header="572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1A2" w:rsidRDefault="002041A2" w:rsidP="003A6EDC">
      <w:r>
        <w:separator/>
      </w:r>
    </w:p>
  </w:endnote>
  <w:endnote w:type="continuationSeparator" w:id="0">
    <w:p w:rsidR="002041A2" w:rsidRDefault="002041A2" w:rsidP="003A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C80" w:rsidRDefault="00126C80">
    <w:pPr>
      <w:pStyle w:val="Pidipagina"/>
    </w:pPr>
  </w:p>
  <w:p w:rsidR="00BC4FEA" w:rsidRPr="00BE3419" w:rsidRDefault="00BC4FEA" w:rsidP="00BC4FEA">
    <w:pPr>
      <w:pStyle w:val="Pidipagina"/>
      <w:shd w:val="clear" w:color="auto" w:fill="44546A" w:themeFill="text2"/>
      <w:jc w:val="center"/>
      <w:rPr>
        <w:b/>
        <w:i/>
        <w:color w:val="FFFFFF" w:themeColor="background1"/>
        <w:sz w:val="32"/>
        <w:szCs w:val="32"/>
      </w:rPr>
    </w:pPr>
    <w:r w:rsidRPr="00BE3419">
      <w:rPr>
        <w:b/>
        <w:i/>
        <w:color w:val="FFFFFF" w:themeColor="background1"/>
        <w:sz w:val="32"/>
        <w:szCs w:val="32"/>
      </w:rPr>
      <w:t>Investiamo nel Vostro Futuro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EA" w:rsidRPr="00BE3419" w:rsidRDefault="00BC4FEA" w:rsidP="00BC4FEA">
    <w:pPr>
      <w:pStyle w:val="Pidipagina"/>
      <w:shd w:val="clear" w:color="auto" w:fill="44546A" w:themeFill="text2"/>
      <w:jc w:val="center"/>
      <w:rPr>
        <w:b/>
        <w:i/>
        <w:color w:val="FFFFFF" w:themeColor="background1"/>
        <w:sz w:val="32"/>
        <w:szCs w:val="32"/>
      </w:rPr>
    </w:pPr>
    <w:r w:rsidRPr="00BE3419">
      <w:rPr>
        <w:b/>
        <w:i/>
        <w:color w:val="FFFFFF" w:themeColor="background1"/>
        <w:sz w:val="32"/>
        <w:szCs w:val="32"/>
      </w:rPr>
      <w:t>Investiamo nel Vostro Futuro</w:t>
    </w:r>
  </w:p>
  <w:p w:rsidR="00BC4FEA" w:rsidRDefault="00BC4FEA" w:rsidP="00BC4FEA">
    <w:pPr>
      <w:pStyle w:val="Pidipagina"/>
    </w:pPr>
  </w:p>
  <w:p w:rsidR="00BB432D" w:rsidRDefault="00BB432D">
    <w:pPr>
      <w:pStyle w:val="Pidipagina"/>
    </w:pPr>
  </w:p>
  <w:p w:rsidR="00271285" w:rsidRDefault="002041A2">
    <w:pPr>
      <w:pStyle w:val="Corpotesto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912" w:rsidRDefault="00BC4912">
    <w:pPr>
      <w:pStyle w:val="Pidipagina"/>
      <w:rPr>
        <w:b/>
        <w:sz w:val="24"/>
        <w:szCs w:val="24"/>
        <w:vertAlign w:val="superscript"/>
      </w:rPr>
    </w:pPr>
  </w:p>
  <w:p w:rsidR="00BC4912" w:rsidRPr="00BC4912" w:rsidRDefault="00BC4912">
    <w:pPr>
      <w:pStyle w:val="Pidipagina"/>
    </w:pPr>
  </w:p>
  <w:tbl>
    <w:tblPr>
      <w:tblStyle w:val="Grigliatabella"/>
      <w:tblpPr w:leftFromText="141" w:rightFromText="141" w:vertAnchor="text" w:horzAnchor="margin" w:tblpY="252"/>
      <w:tblW w:w="0" w:type="auto"/>
      <w:shd w:val="clear" w:color="auto" w:fill="1F3864" w:themeFill="accent1" w:themeFillShade="80"/>
      <w:tblLook w:val="04A0" w:firstRow="1" w:lastRow="0" w:firstColumn="1" w:lastColumn="0" w:noHBand="0" w:noVBand="1"/>
    </w:tblPr>
    <w:tblGrid>
      <w:gridCol w:w="9628"/>
    </w:tblGrid>
    <w:tr w:rsidR="001D69EE" w:rsidRPr="00C72103" w:rsidTr="001D69EE">
      <w:tc>
        <w:tcPr>
          <w:tcW w:w="9628" w:type="dxa"/>
          <w:shd w:val="clear" w:color="auto" w:fill="1F3864" w:themeFill="accent1" w:themeFillShade="80"/>
          <w:vAlign w:val="center"/>
        </w:tcPr>
        <w:p w:rsidR="001D69EE" w:rsidRPr="00FC5321" w:rsidRDefault="001D69EE" w:rsidP="001D69EE">
          <w:pPr>
            <w:jc w:val="center"/>
            <w:rPr>
              <w:b/>
              <w:i/>
              <w:sz w:val="28"/>
              <w:szCs w:val="28"/>
            </w:rPr>
          </w:pPr>
          <w:r w:rsidRPr="00FC5321">
            <w:rPr>
              <w:b/>
              <w:i/>
              <w:color w:val="FFFFFF" w:themeColor="background1"/>
              <w:sz w:val="28"/>
              <w:szCs w:val="28"/>
            </w:rPr>
            <w:t>Investiamo nel Vostro Futuro</w:t>
          </w:r>
        </w:p>
      </w:tc>
    </w:tr>
  </w:tbl>
  <w:p w:rsidR="00D82A48" w:rsidRDefault="00D82A48" w:rsidP="001D69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1A2" w:rsidRDefault="002041A2" w:rsidP="003A6EDC">
      <w:r>
        <w:separator/>
      </w:r>
    </w:p>
  </w:footnote>
  <w:footnote w:type="continuationSeparator" w:id="0">
    <w:p w:rsidR="002041A2" w:rsidRDefault="002041A2" w:rsidP="003A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A7" w:rsidRDefault="00321AA7" w:rsidP="00321AA7">
    <w:pPr>
      <w:pStyle w:val="Corpotesto"/>
      <w:tabs>
        <w:tab w:val="left" w:pos="1886"/>
        <w:tab w:val="left" w:pos="8474"/>
      </w:tabs>
    </w:pPr>
    <w:r w:rsidRPr="000045EE">
      <w:rPr>
        <w:rFonts w:ascii="Calibri" w:hAnsi="Calibri"/>
        <w:noProof/>
        <w:sz w:val="10"/>
        <w:szCs w:val="10"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4020</wp:posOffset>
          </wp:positionV>
          <wp:extent cx="6115945" cy="1007417"/>
          <wp:effectExtent l="0" t="0" r="0" b="2540"/>
          <wp:wrapNone/>
          <wp:docPr id="50" name="Immagine 50" descr="C:\Users\PDLhp\Desktop\DE AMICIS\FSE_FESR 2014.2020\Loghi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Lhp\Desktop\DE AMICIS\FSE_FESR 2014.2020\Loghi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945" cy="100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position w:val="5"/>
      </w:rPr>
      <w:tab/>
    </w:r>
    <w:r>
      <w:rPr>
        <w:position w:val="14"/>
      </w:rPr>
      <w:tab/>
    </w:r>
  </w:p>
  <w:p w:rsidR="00321AA7" w:rsidRDefault="00321AA7" w:rsidP="00321AA7">
    <w:pPr>
      <w:pStyle w:val="Titolo1"/>
      <w:tabs>
        <w:tab w:val="left" w:pos="1886"/>
      </w:tabs>
      <w:ind w:left="0" w:right="0"/>
    </w:pPr>
    <w:r>
      <w:tab/>
    </w:r>
  </w:p>
  <w:p w:rsidR="00321AA7" w:rsidRDefault="00321AA7" w:rsidP="00321AA7">
    <w:pPr>
      <w:pStyle w:val="Corpotesto"/>
      <w:spacing w:before="10"/>
      <w:rPr>
        <w:b/>
        <w:i/>
        <w:sz w:val="15"/>
      </w:rPr>
    </w:pPr>
  </w:p>
  <w:p w:rsidR="00321AA7" w:rsidRPr="00155641" w:rsidRDefault="00321AA7" w:rsidP="00321AA7">
    <w:pPr>
      <w:tabs>
        <w:tab w:val="left" w:pos="6467"/>
      </w:tabs>
      <w:spacing w:before="90"/>
      <w:jc w:val="both"/>
      <w:rPr>
        <w:b/>
        <w:sz w:val="24"/>
      </w:rPr>
    </w:pPr>
    <w:r w:rsidRPr="00155641">
      <w:rPr>
        <w:b/>
        <w:sz w:val="24"/>
      </w:rPr>
      <w:tab/>
    </w:r>
  </w:p>
  <w:p w:rsidR="00321AA7" w:rsidRPr="00155641" w:rsidRDefault="00321AA7" w:rsidP="00321AA7">
    <w:pPr>
      <w:tabs>
        <w:tab w:val="left" w:pos="2529"/>
      </w:tabs>
      <w:spacing w:before="90"/>
      <w:jc w:val="both"/>
      <w:rPr>
        <w:b/>
        <w:sz w:val="24"/>
      </w:rPr>
    </w:pPr>
    <w:r>
      <w:rPr>
        <w:b/>
        <w:sz w:val="24"/>
      </w:rPr>
      <w:tab/>
    </w:r>
  </w:p>
  <w:p w:rsidR="00321AA7" w:rsidRDefault="00321AA7" w:rsidP="00321AA7">
    <w:pPr>
      <w:tabs>
        <w:tab w:val="left" w:pos="6467"/>
      </w:tabs>
      <w:spacing w:before="90"/>
      <w:jc w:val="both"/>
      <w:rPr>
        <w:b/>
        <w:sz w:val="24"/>
      </w:rPr>
    </w:pPr>
  </w:p>
  <w:p w:rsidR="00321AA7" w:rsidRPr="00E06F7B" w:rsidRDefault="00DA62EB" w:rsidP="00321AA7">
    <w:pPr>
      <w:tabs>
        <w:tab w:val="left" w:pos="2767"/>
      </w:tabs>
      <w:rPr>
        <w:rFonts w:ascii="Calibri" w:hAnsi="Calibri"/>
        <w:sz w:val="10"/>
        <w:szCs w:val="10"/>
      </w:rPr>
    </w:pPr>
    <w:r>
      <w:rPr>
        <w:rFonts w:ascii="Calibri" w:hAnsi="Calibri"/>
        <w:noProof/>
        <w:sz w:val="10"/>
        <w:szCs w:val="10"/>
        <w:lang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771525</wp:posOffset>
          </wp:positionH>
          <wp:positionV relativeFrom="paragraph">
            <wp:posOffset>6350</wp:posOffset>
          </wp:positionV>
          <wp:extent cx="657225" cy="667304"/>
          <wp:effectExtent l="0" t="0" r="0" b="0"/>
          <wp:wrapNone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673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FEA">
      <w:rPr>
        <w:rFonts w:ascii="Calibri" w:hAnsi="Calibri"/>
        <w:noProof/>
        <w:sz w:val="10"/>
        <w:szCs w:val="10"/>
        <w:lang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5123180</wp:posOffset>
          </wp:positionH>
          <wp:positionV relativeFrom="paragraph">
            <wp:posOffset>-1270</wp:posOffset>
          </wp:positionV>
          <wp:extent cx="1177925" cy="654685"/>
          <wp:effectExtent l="19050" t="0" r="3175" b="0"/>
          <wp:wrapNone/>
          <wp:docPr id="1" name="Immagine 0" descr="logo 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u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77925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AA7" w:rsidRPr="00E06F7B">
      <w:rPr>
        <w:rFonts w:ascii="Calibri" w:hAnsi="Calibri"/>
        <w:sz w:val="10"/>
        <w:szCs w:val="10"/>
      </w:rPr>
      <w:tab/>
    </w:r>
  </w:p>
  <w:p w:rsidR="00321AA7" w:rsidRDefault="00321AA7" w:rsidP="00321AA7">
    <w:pPr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>MINISTERO DELLA PUBBLICA ISTRUZIONE, DELL’UNIVERSITA’ E DELLA RICERCA</w:t>
    </w:r>
  </w:p>
  <w:p w:rsidR="00321AA7" w:rsidRPr="00FB0C3F" w:rsidRDefault="00321AA7" w:rsidP="00321AA7">
    <w:pPr>
      <w:pStyle w:val="Titolo11"/>
      <w:spacing w:before="0"/>
      <w:ind w:left="0" w:right="0"/>
      <w:jc w:val="center"/>
      <w:rPr>
        <w:rFonts w:ascii="Calibri" w:hAnsi="Calibri"/>
        <w:lang w:val="it-IT"/>
      </w:rPr>
    </w:pPr>
    <w:r w:rsidRPr="00FB0C3F">
      <w:rPr>
        <w:rFonts w:ascii="Calibri" w:hAnsi="Calibri"/>
        <w:color w:val="17365D"/>
        <w:lang w:val="it-IT"/>
      </w:rPr>
      <w:t>DIREZIONE DIDATTICA STATALE “E. DE AMICIS”</w:t>
    </w:r>
  </w:p>
  <w:p w:rsidR="00321AA7" w:rsidRDefault="00321AA7" w:rsidP="00321AA7">
    <w:pPr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Scuola dell’infanzia e primaria</w:t>
    </w:r>
  </w:p>
  <w:p w:rsidR="00321AA7" w:rsidRDefault="00321AA7" w:rsidP="00321AA7">
    <w:pPr>
      <w:ind w:firstLine="114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Via Rosso di San Secondo, 1 - 90135 Palermo Tel. 091/403197 –091/409294 – 091/401406</w:t>
    </w:r>
  </w:p>
  <w:p w:rsidR="00321AA7" w:rsidRPr="005B28E1" w:rsidRDefault="00321AA7" w:rsidP="00321AA7">
    <w:pPr>
      <w:jc w:val="center"/>
      <w:rPr>
        <w:rFonts w:ascii="Calibri" w:hAnsi="Calibri"/>
        <w:sz w:val="18"/>
        <w:lang w:val="en-US"/>
      </w:rPr>
    </w:pPr>
    <w:r w:rsidRPr="005B28E1">
      <w:rPr>
        <w:rFonts w:ascii="Calibri" w:hAnsi="Calibri"/>
        <w:sz w:val="18"/>
        <w:lang w:val="en-US"/>
      </w:rPr>
      <w:t>C.F. 80013720828 – C.M. PAEE017009</w:t>
    </w:r>
  </w:p>
  <w:p w:rsidR="00321AA7" w:rsidRPr="005B28E1" w:rsidRDefault="002041A2" w:rsidP="00321AA7">
    <w:pPr>
      <w:tabs>
        <w:tab w:val="left" w:pos="6358"/>
      </w:tabs>
      <w:jc w:val="center"/>
      <w:rPr>
        <w:rFonts w:ascii="Bookman Old Style" w:hAnsi="Bookman Old Style" w:cs="Bookman Old Style"/>
        <w:b/>
        <w:sz w:val="18"/>
        <w:szCs w:val="18"/>
        <w:lang w:val="en-US"/>
      </w:rPr>
    </w:pPr>
    <w:r>
      <w:fldChar w:fldCharType="begin"/>
    </w:r>
    <w:r w:rsidRPr="00237A49">
      <w:rPr>
        <w:lang w:val="en-US"/>
      </w:rPr>
      <w:instrText xml:space="preserve"> HYPERLINK "mailto:paee017009@istruzione.it" \h </w:instrText>
    </w:r>
    <w:r>
      <w:fldChar w:fldCharType="separate"/>
    </w:r>
    <w:r w:rsidR="00321AA7" w:rsidRPr="005B28E1">
      <w:rPr>
        <w:rFonts w:ascii="Calibri"/>
        <w:color w:val="0000FF"/>
        <w:sz w:val="20"/>
        <w:u w:val="single" w:color="0000FF"/>
        <w:lang w:val="en-US"/>
      </w:rPr>
      <w:t xml:space="preserve">paee017009@istruzione.it </w:t>
    </w:r>
    <w:r>
      <w:rPr>
        <w:rFonts w:ascii="Calibri"/>
        <w:color w:val="0000FF"/>
        <w:sz w:val="20"/>
        <w:u w:val="single" w:color="0000FF"/>
        <w:lang w:val="en-US"/>
      </w:rPr>
      <w:fldChar w:fldCharType="end"/>
    </w:r>
    <w:hyperlink r:id="rId4">
      <w:r w:rsidR="00321AA7" w:rsidRPr="005B28E1">
        <w:rPr>
          <w:rFonts w:ascii="Calibri"/>
          <w:sz w:val="20"/>
          <w:lang w:val="en-US"/>
        </w:rPr>
        <w:t>-</w:t>
      </w:r>
      <w:r w:rsidR="00321AA7" w:rsidRPr="005B28E1">
        <w:rPr>
          <w:rFonts w:ascii="Calibri"/>
          <w:color w:val="0000FF"/>
          <w:sz w:val="20"/>
          <w:u w:val="single" w:color="0000FF"/>
          <w:lang w:val="en-US"/>
        </w:rPr>
        <w:t xml:space="preserve">paee017009@pec.istruzione.it </w:t>
      </w:r>
    </w:hyperlink>
    <w:r w:rsidR="00321AA7" w:rsidRPr="005B28E1">
      <w:rPr>
        <w:rFonts w:ascii="Calibri"/>
        <w:lang w:val="en-US"/>
      </w:rPr>
      <w:t xml:space="preserve">- </w:t>
    </w:r>
    <w:hyperlink r:id="rId5">
      <w:r w:rsidR="00321AA7" w:rsidRPr="005B28E1">
        <w:rPr>
          <w:rFonts w:ascii="Calibri"/>
          <w:color w:val="0000FF"/>
          <w:sz w:val="20"/>
          <w:u w:val="single" w:color="0000FF"/>
          <w:lang w:val="en-US"/>
        </w:rPr>
        <w:t>www.deamicispa.gov.it</w:t>
      </w:r>
    </w:hyperlink>
  </w:p>
  <w:p w:rsidR="00321AA7" w:rsidRPr="00DE59AA" w:rsidRDefault="00C26DCE" w:rsidP="00321AA7">
    <w:pPr>
      <w:ind w:left="-57"/>
      <w:jc w:val="center"/>
      <w:rPr>
        <w:lang w:val="fr-F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368300</wp:posOffset>
              </wp:positionH>
              <wp:positionV relativeFrom="paragraph">
                <wp:posOffset>104774</wp:posOffset>
              </wp:positionV>
              <wp:extent cx="5312410" cy="0"/>
              <wp:effectExtent l="0" t="0" r="0" b="0"/>
              <wp:wrapNone/>
              <wp:docPr id="26" name="Connettore 2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2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B3FC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6" o:spid="_x0000_s1026" type="#_x0000_t32" style="position:absolute;margin-left:29pt;margin-top:8.25pt;width:418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" strokeweight="1.5pt"/>
          </w:pict>
        </mc:Fallback>
      </mc:AlternateContent>
    </w:r>
    <w:r w:rsidR="00321AA7">
      <w:rPr>
        <w:lang w:val="fr-FR"/>
      </w:rPr>
      <w:t xml:space="preserve">   </w:t>
    </w:r>
  </w:p>
  <w:p w:rsidR="00E85737" w:rsidRPr="00E5685A" w:rsidRDefault="00E85737" w:rsidP="00321AA7">
    <w:pPr>
      <w:pStyle w:val="Intestazione"/>
      <w:tabs>
        <w:tab w:val="clear" w:pos="4819"/>
        <w:tab w:val="clear" w:pos="9638"/>
        <w:tab w:val="left" w:pos="1213"/>
      </w:tabs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6957"/>
    <w:multiLevelType w:val="hybridMultilevel"/>
    <w:tmpl w:val="969EA48E"/>
    <w:lvl w:ilvl="0" w:tplc="771850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E63B5"/>
    <w:multiLevelType w:val="hybridMultilevel"/>
    <w:tmpl w:val="AC888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2286B"/>
    <w:multiLevelType w:val="hybridMultilevel"/>
    <w:tmpl w:val="7BBE92D8"/>
    <w:lvl w:ilvl="0" w:tplc="D7B6E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67435"/>
    <w:multiLevelType w:val="hybridMultilevel"/>
    <w:tmpl w:val="AFC0F96C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4B2E63AC"/>
    <w:multiLevelType w:val="hybridMultilevel"/>
    <w:tmpl w:val="0832E6EA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F362A5"/>
    <w:multiLevelType w:val="hybridMultilevel"/>
    <w:tmpl w:val="3048A4BE"/>
    <w:lvl w:ilvl="0" w:tplc="335219B6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376D"/>
    <w:multiLevelType w:val="hybridMultilevel"/>
    <w:tmpl w:val="28D49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5A"/>
    <w:rsid w:val="00001B05"/>
    <w:rsid w:val="0008572C"/>
    <w:rsid w:val="00126C80"/>
    <w:rsid w:val="00136420"/>
    <w:rsid w:val="001D69EE"/>
    <w:rsid w:val="002041A2"/>
    <w:rsid w:val="00237A49"/>
    <w:rsid w:val="00297130"/>
    <w:rsid w:val="002A605F"/>
    <w:rsid w:val="003171D5"/>
    <w:rsid w:val="00321AA7"/>
    <w:rsid w:val="00386DB8"/>
    <w:rsid w:val="003A6EDC"/>
    <w:rsid w:val="003C341A"/>
    <w:rsid w:val="00402387"/>
    <w:rsid w:val="00530184"/>
    <w:rsid w:val="00533A38"/>
    <w:rsid w:val="0056659E"/>
    <w:rsid w:val="00571CCD"/>
    <w:rsid w:val="00615179"/>
    <w:rsid w:val="006427E7"/>
    <w:rsid w:val="00644F9C"/>
    <w:rsid w:val="00645A62"/>
    <w:rsid w:val="00682076"/>
    <w:rsid w:val="006917C1"/>
    <w:rsid w:val="00795A9B"/>
    <w:rsid w:val="008B3577"/>
    <w:rsid w:val="008E6A64"/>
    <w:rsid w:val="009458C6"/>
    <w:rsid w:val="00980382"/>
    <w:rsid w:val="009D2F5C"/>
    <w:rsid w:val="009D6A3C"/>
    <w:rsid w:val="009E68C8"/>
    <w:rsid w:val="00A167AE"/>
    <w:rsid w:val="00AB58C7"/>
    <w:rsid w:val="00AC79BA"/>
    <w:rsid w:val="00AE0958"/>
    <w:rsid w:val="00B26E5F"/>
    <w:rsid w:val="00BB432D"/>
    <w:rsid w:val="00BC4912"/>
    <w:rsid w:val="00BC4FEA"/>
    <w:rsid w:val="00C26DCE"/>
    <w:rsid w:val="00C30006"/>
    <w:rsid w:val="00C653AD"/>
    <w:rsid w:val="00CF7C52"/>
    <w:rsid w:val="00D2376F"/>
    <w:rsid w:val="00D368C6"/>
    <w:rsid w:val="00D82A48"/>
    <w:rsid w:val="00D919A1"/>
    <w:rsid w:val="00DA62EB"/>
    <w:rsid w:val="00DD6CD3"/>
    <w:rsid w:val="00E03D3F"/>
    <w:rsid w:val="00E06B3F"/>
    <w:rsid w:val="00E06F7B"/>
    <w:rsid w:val="00E40109"/>
    <w:rsid w:val="00E4574A"/>
    <w:rsid w:val="00E5685A"/>
    <w:rsid w:val="00E82961"/>
    <w:rsid w:val="00E85737"/>
    <w:rsid w:val="00EB47BF"/>
    <w:rsid w:val="00ED79FD"/>
    <w:rsid w:val="00F07549"/>
    <w:rsid w:val="00F43ACA"/>
    <w:rsid w:val="00F5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E2E3D"/>
  <w15:docId w15:val="{D349BC72-0E6E-4663-90B6-4AFB2D9D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A6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A6EDC"/>
    <w:pPr>
      <w:spacing w:before="2"/>
      <w:ind w:left="115" w:right="745"/>
      <w:outlineLvl w:val="0"/>
    </w:pPr>
    <w:rPr>
      <w:b/>
      <w:bCs/>
      <w:i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3A6EDC"/>
    <w:pPr>
      <w:ind w:left="115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3A6EDC"/>
    <w:pPr>
      <w:widowControl/>
      <w:autoSpaceDE/>
      <w:autoSpaceDN/>
      <w:spacing w:before="240" w:after="60"/>
      <w:outlineLvl w:val="5"/>
    </w:pPr>
    <w:rPr>
      <w:b/>
      <w:bCs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A6EDC"/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A6EDC"/>
    <w:rPr>
      <w:rFonts w:ascii="Arial" w:eastAsia="Arial" w:hAnsi="Arial" w:cs="Arial"/>
      <w:b/>
      <w:bCs/>
      <w:sz w:val="20"/>
      <w:szCs w:val="20"/>
      <w:lang w:eastAsia="it-IT" w:bidi="it-IT"/>
    </w:rPr>
  </w:style>
  <w:style w:type="character" w:customStyle="1" w:styleId="Titolo6Carattere">
    <w:name w:val="Titolo 6 Carattere"/>
    <w:basedOn w:val="Carpredefinitoparagrafo"/>
    <w:link w:val="Titolo6"/>
    <w:rsid w:val="003A6EDC"/>
    <w:rPr>
      <w:rFonts w:ascii="Times New Roman" w:eastAsia="Times New Roman" w:hAnsi="Times New Roman" w:cs="Times New Roman"/>
      <w:b/>
      <w:bCs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A6ED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6EDC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A6EDC"/>
  </w:style>
  <w:style w:type="character" w:styleId="Collegamentoipertestuale">
    <w:name w:val="Hyperlink"/>
    <w:unhideWhenUsed/>
    <w:rsid w:val="003A6ED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A6E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A6EDC"/>
    <w:rPr>
      <w:rFonts w:ascii="Times New Roman" w:eastAsia="Times New Roman" w:hAnsi="Times New Roman" w:cs="Times New Roman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3A6EDC"/>
    <w:pPr>
      <w:autoSpaceDE/>
      <w:autoSpaceDN/>
      <w:spacing w:before="129"/>
      <w:ind w:left="1706" w:right="1870"/>
      <w:outlineLvl w:val="1"/>
    </w:pPr>
    <w:rPr>
      <w:b/>
      <w:bCs/>
      <w:sz w:val="28"/>
      <w:szCs w:val="28"/>
      <w:lang w:val="en-US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A6E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EDC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A6E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EDC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E82961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9713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97130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B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B05"/>
    <w:rPr>
      <w:rFonts w:ascii="Segoe UI" w:eastAsia="Times New Roman" w:hAnsi="Segoe UI" w:cs="Segoe UI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39"/>
    <w:rsid w:val="009E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deamicispa.gov.it/" TargetMode="External"/><Relationship Id="rId4" Type="http://schemas.openxmlformats.org/officeDocument/2006/relationships/hyperlink" Target="mailto:paee017009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Lhp\Desktop\DE%20AMICIS\FSE_FESR%202014.2020\FSE\Inclusione\ca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5A548-7100-4FD4-840F-D9654811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</Template>
  <TotalTime>20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vicepresidenza</cp:lastModifiedBy>
  <cp:revision>6</cp:revision>
  <cp:lastPrinted>2018-01-19T08:22:00Z</cp:lastPrinted>
  <dcterms:created xsi:type="dcterms:W3CDTF">2018-01-18T16:34:00Z</dcterms:created>
  <dcterms:modified xsi:type="dcterms:W3CDTF">2018-02-02T09:16:00Z</dcterms:modified>
</cp:coreProperties>
</file>